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0B45" w14:textId="77777777" w:rsidR="00EC2C27" w:rsidRDefault="00EC2C27">
      <w:pPr>
        <w:sectPr w:rsidR="00EC2C27" w:rsidSect="00B739BF">
          <w:headerReference w:type="default" r:id="rId12"/>
          <w:headerReference w:type="first" r:id="rId13"/>
          <w:footerReference w:type="first" r:id="rId14"/>
          <w:pgSz w:w="11906" w:h="16838"/>
          <w:pgMar w:top="2375" w:right="851" w:bottom="1134" w:left="851" w:header="709" w:footer="170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02"/>
        <w:gridCol w:w="7618"/>
      </w:tblGrid>
      <w:tr w:rsidR="005C5602" w14:paraId="5BBBD459" w14:textId="77777777" w:rsidTr="005825A2">
        <w:trPr>
          <w:trHeight w:val="567"/>
          <w:jc w:val="center"/>
        </w:trPr>
        <w:tc>
          <w:tcPr>
            <w:tcW w:w="10420" w:type="dxa"/>
            <w:gridSpan w:val="2"/>
            <w:shd w:val="clear" w:color="auto" w:fill="F2F2F2" w:themeFill="background1" w:themeFillShade="F2"/>
            <w:vAlign w:val="center"/>
          </w:tcPr>
          <w:p w14:paraId="0571043A" w14:textId="77777777" w:rsidR="005C5602" w:rsidRPr="005C5602" w:rsidRDefault="005C5602" w:rsidP="005C560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5C5602">
              <w:rPr>
                <w:rFonts w:ascii="Verdana" w:hAnsi="Verdana"/>
                <w:b/>
              </w:rPr>
              <w:t>Request for the</w:t>
            </w:r>
            <w:r w:rsidR="00C034CD">
              <w:rPr>
                <w:rFonts w:ascii="Verdana" w:hAnsi="Verdana"/>
                <w:b/>
              </w:rPr>
              <w:t xml:space="preserve"> introduction of new Class or Threshold</w:t>
            </w:r>
          </w:p>
        </w:tc>
      </w:tr>
      <w:tr w:rsidR="005C5602" w14:paraId="0C59766A" w14:textId="77777777" w:rsidTr="005825A2">
        <w:trPr>
          <w:trHeight w:hRule="exact" w:val="851"/>
          <w:jc w:val="center"/>
        </w:trPr>
        <w:tc>
          <w:tcPr>
            <w:tcW w:w="2802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4FCE4BC6" w14:textId="0E45159B" w:rsidR="005C5602" w:rsidRDefault="005C5602" w:rsidP="00514C1D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CCMC Reference:</w:t>
            </w:r>
            <w:r w:rsidR="0022065B">
              <w:rPr>
                <w:rFonts w:ascii="Verdana" w:hAnsi="Verdana"/>
              </w:rPr>
              <w:t xml:space="preserve"> </w:t>
            </w:r>
            <w:r w:rsidR="00385501">
              <w:rPr>
                <w:rFonts w:ascii="Verdana" w:hAnsi="Verdana"/>
              </w:rPr>
              <w:t>xxxx</w:t>
            </w:r>
          </w:p>
          <w:p w14:paraId="383DC4EB" w14:textId="2D74D790" w:rsidR="005C5602" w:rsidRPr="005C5602" w:rsidRDefault="005C5602" w:rsidP="005C5602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 w:rsidRPr="005C5602">
              <w:rPr>
                <w:rFonts w:ascii="Verdana" w:hAnsi="Verdana"/>
              </w:rPr>
              <w:t>Revision:</w:t>
            </w:r>
            <w:r w:rsidR="0022065B">
              <w:rPr>
                <w:rFonts w:ascii="Verdana" w:hAnsi="Verdana"/>
              </w:rPr>
              <w:t xml:space="preserve"> </w:t>
            </w:r>
            <w:r w:rsidR="00385501">
              <w:rPr>
                <w:rFonts w:ascii="Verdana" w:hAnsi="Verdana"/>
              </w:rPr>
              <w:t>xx</w:t>
            </w:r>
          </w:p>
          <w:p w14:paraId="34B84AFB" w14:textId="77777777" w:rsidR="005C5602" w:rsidRDefault="005C5602" w:rsidP="00514C1D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</w:p>
          <w:p w14:paraId="1D215055" w14:textId="77777777" w:rsidR="005C5602" w:rsidRDefault="005C5602" w:rsidP="00514C1D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22139BDB" w14:textId="77777777" w:rsidR="005C5602" w:rsidRPr="005C5602" w:rsidRDefault="005C5602" w:rsidP="005C5602">
            <w:pPr>
              <w:tabs>
                <w:tab w:val="left" w:pos="5954"/>
              </w:tabs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618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654EE544" w14:textId="4DE6658A" w:rsidR="005C5602" w:rsidRPr="005C5602" w:rsidRDefault="005C5602" w:rsidP="005C5602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 w:rsidRPr="005C5602">
              <w:rPr>
                <w:rFonts w:ascii="Verdana" w:hAnsi="Verdana"/>
              </w:rPr>
              <w:t>CCMC reception date:</w:t>
            </w:r>
            <w:r w:rsidR="00E80CB0">
              <w:rPr>
                <w:rFonts w:ascii="Verdana" w:hAnsi="Verdana"/>
              </w:rPr>
              <w:t xml:space="preserve"> </w:t>
            </w:r>
            <w:r w:rsidR="00385501">
              <w:rPr>
                <w:rFonts w:ascii="Verdana" w:hAnsi="Verdana"/>
              </w:rPr>
              <w:t>xxxx</w:t>
            </w:r>
            <w:r w:rsidR="00E80CB0">
              <w:rPr>
                <w:rFonts w:ascii="Verdana" w:hAnsi="Verdana"/>
              </w:rPr>
              <w:t>/</w:t>
            </w:r>
            <w:r w:rsidR="00385501">
              <w:rPr>
                <w:rFonts w:ascii="Verdana" w:hAnsi="Verdana"/>
              </w:rPr>
              <w:t>xx</w:t>
            </w:r>
            <w:r w:rsidR="00E80CB0">
              <w:rPr>
                <w:rFonts w:ascii="Verdana" w:hAnsi="Verdana"/>
              </w:rPr>
              <w:t>/</w:t>
            </w:r>
            <w:r w:rsidR="00385501">
              <w:rPr>
                <w:rFonts w:ascii="Verdana" w:hAnsi="Verdana"/>
              </w:rPr>
              <w:t>xx</w:t>
            </w:r>
          </w:p>
          <w:p w14:paraId="1EBE5133" w14:textId="77777777" w:rsidR="0022065B" w:rsidRPr="0022065B" w:rsidRDefault="005C5602" w:rsidP="005C5602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 w:rsidRPr="005C5602">
              <w:rPr>
                <w:rFonts w:ascii="Verdana" w:hAnsi="Verdana"/>
              </w:rPr>
              <w:t>EC reception date:</w:t>
            </w:r>
            <w:r w:rsidR="0024509E">
              <w:rPr>
                <w:rFonts w:ascii="Verdana" w:hAnsi="Verdana"/>
              </w:rPr>
              <w:t xml:space="preserve"> xxxx/xx/xx</w:t>
            </w:r>
          </w:p>
          <w:p w14:paraId="063DCFCC" w14:textId="77777777" w:rsidR="005C5602" w:rsidRPr="005C5602" w:rsidRDefault="0022065B" w:rsidP="005C5602">
            <w:pPr>
              <w:tabs>
                <w:tab w:val="left" w:pos="5954"/>
              </w:tabs>
              <w:spacing w:after="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8"/>
                <w:szCs w:val="18"/>
              </w:rPr>
              <w:t>(to be filled</w:t>
            </w:r>
            <w:r w:rsidR="005C5602" w:rsidRPr="005C5602">
              <w:rPr>
                <w:rFonts w:ascii="Verdana" w:hAnsi="Verdana"/>
                <w:sz w:val="18"/>
                <w:szCs w:val="18"/>
              </w:rPr>
              <w:t xml:space="preserve"> in by CCMC)</w:t>
            </w:r>
          </w:p>
        </w:tc>
      </w:tr>
    </w:tbl>
    <w:p w14:paraId="5F2087EA" w14:textId="77777777" w:rsidR="00514C1D" w:rsidRDefault="00514C1D" w:rsidP="00514C1D">
      <w:pPr>
        <w:tabs>
          <w:tab w:val="left" w:pos="5954"/>
        </w:tabs>
        <w:spacing w:after="0" w:line="240" w:lineRule="auto"/>
        <w:jc w:val="center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0"/>
      </w:tblGrid>
      <w:tr w:rsidR="0024509E" w14:paraId="3D64544E" w14:textId="77777777" w:rsidTr="005825A2">
        <w:trPr>
          <w:trHeight w:hRule="exact" w:val="2268"/>
          <w:jc w:val="center"/>
        </w:trPr>
        <w:tc>
          <w:tcPr>
            <w:tcW w:w="10420" w:type="dxa"/>
            <w:shd w:val="clear" w:color="auto" w:fill="auto"/>
          </w:tcPr>
          <w:p w14:paraId="1FC6DEEF" w14:textId="77777777" w:rsidR="005825A2" w:rsidRDefault="005825A2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6C0AB53F" w14:textId="71D82E0A" w:rsidR="00385501" w:rsidRDefault="0024509E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Title of the</w:t>
            </w:r>
            <w:r w:rsidR="00B807A8" w:rsidRPr="00E80CB0">
              <w:rPr>
                <w:rFonts w:ascii="Verdana" w:hAnsi="Verdana"/>
                <w:b/>
              </w:rPr>
              <w:t xml:space="preserve"> new harmonized EN:</w:t>
            </w:r>
            <w:r w:rsidR="00E80CB0">
              <w:rPr>
                <w:rFonts w:ascii="Verdana" w:hAnsi="Verdana"/>
              </w:rPr>
              <w:t xml:space="preserve"> </w:t>
            </w:r>
          </w:p>
          <w:p w14:paraId="061EB0A7" w14:textId="77777777" w:rsidR="0024509E" w:rsidRDefault="0024509E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626BB588" w14:textId="0D6B3517" w:rsidR="0024509E" w:rsidRPr="00E80CB0" w:rsidRDefault="0024509E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WI:</w:t>
            </w:r>
            <w:r w:rsidR="00E80CB0">
              <w:rPr>
                <w:rFonts w:ascii="Verdana" w:hAnsi="Verdana"/>
                <w:b/>
              </w:rPr>
              <w:t xml:space="preserve"> </w:t>
            </w:r>
          </w:p>
          <w:p w14:paraId="433DA81D" w14:textId="77777777" w:rsidR="005825A2" w:rsidRPr="00E80CB0" w:rsidRDefault="005825A2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14:paraId="59200B74" w14:textId="64E065C8" w:rsidR="0024509E" w:rsidRPr="0025489C" w:rsidRDefault="0024509E" w:rsidP="003855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TC:</w:t>
            </w:r>
            <w:r w:rsidR="00E80CB0">
              <w:rPr>
                <w:rFonts w:ascii="Verdana" w:hAnsi="Verdana"/>
                <w:b/>
              </w:rPr>
              <w:t xml:space="preserve"> </w:t>
            </w:r>
          </w:p>
        </w:tc>
      </w:tr>
      <w:tr w:rsidR="00B807A8" w14:paraId="64DD5237" w14:textId="77777777" w:rsidTr="005825A2">
        <w:trPr>
          <w:trHeight w:hRule="exact" w:val="2268"/>
          <w:jc w:val="center"/>
        </w:trPr>
        <w:tc>
          <w:tcPr>
            <w:tcW w:w="10420" w:type="dxa"/>
            <w:shd w:val="clear" w:color="auto" w:fill="auto"/>
          </w:tcPr>
          <w:p w14:paraId="34A559A8" w14:textId="77777777" w:rsidR="005825A2" w:rsidRDefault="005825A2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59C70159" w14:textId="0FAD8CDD" w:rsidR="00B807A8" w:rsidRPr="00E80CB0" w:rsidRDefault="00B807A8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Title of the existing harmonized EN</w:t>
            </w:r>
            <w:r w:rsidR="00E80CB0">
              <w:rPr>
                <w:rFonts w:ascii="Verdana" w:hAnsi="Verdana"/>
                <w:b/>
              </w:rPr>
              <w:t xml:space="preserve"> (if existing)</w:t>
            </w:r>
            <w:r w:rsidRPr="00E80CB0">
              <w:rPr>
                <w:rFonts w:ascii="Verdana" w:hAnsi="Verdana"/>
                <w:b/>
              </w:rPr>
              <w:t>:</w:t>
            </w:r>
            <w:r w:rsidR="00E80CB0">
              <w:rPr>
                <w:rFonts w:ascii="Verdana" w:hAnsi="Verdana"/>
                <w:b/>
              </w:rPr>
              <w:t xml:space="preserve"> </w:t>
            </w:r>
          </w:p>
          <w:p w14:paraId="428B94D0" w14:textId="77777777" w:rsidR="00B807A8" w:rsidRPr="00E80CB0" w:rsidRDefault="00B807A8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14:paraId="7FD8D576" w14:textId="1001C0A5" w:rsidR="00B807A8" w:rsidRPr="00E80CB0" w:rsidRDefault="00B807A8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WI:</w:t>
            </w:r>
            <w:r w:rsidR="00E80CB0">
              <w:rPr>
                <w:rFonts w:ascii="Verdana" w:hAnsi="Verdana"/>
                <w:b/>
              </w:rPr>
              <w:t xml:space="preserve"> </w:t>
            </w:r>
          </w:p>
          <w:p w14:paraId="2F673D4C" w14:textId="77777777" w:rsidR="005825A2" w:rsidRPr="00E80CB0" w:rsidRDefault="005825A2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  <w:p w14:paraId="3C821145" w14:textId="2E4842EC" w:rsidR="00B807A8" w:rsidRDefault="00B807A8" w:rsidP="003855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E80CB0">
              <w:rPr>
                <w:rFonts w:ascii="Verdana" w:hAnsi="Verdana"/>
                <w:b/>
              </w:rPr>
              <w:t>TC:</w:t>
            </w:r>
            <w:r w:rsidR="00E80CB0">
              <w:rPr>
                <w:rFonts w:ascii="Verdana" w:hAnsi="Verdana"/>
                <w:b/>
              </w:rPr>
              <w:t xml:space="preserve"> </w:t>
            </w:r>
          </w:p>
        </w:tc>
      </w:tr>
    </w:tbl>
    <w:p w14:paraId="763CD213" w14:textId="5B9DB40E" w:rsidR="006A4487" w:rsidRDefault="006A448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  <w:bookmarkStart w:id="0" w:name="_GoBack"/>
      <w:bookmarkEnd w:id="0"/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210"/>
        <w:gridCol w:w="5210"/>
      </w:tblGrid>
      <w:tr w:rsidR="006A4487" w14:paraId="13A88E4E" w14:textId="77777777" w:rsidTr="005A2F0F">
        <w:trPr>
          <w:trHeight w:val="567"/>
          <w:jc w:val="center"/>
        </w:trPr>
        <w:tc>
          <w:tcPr>
            <w:tcW w:w="10420" w:type="dxa"/>
            <w:gridSpan w:val="2"/>
            <w:shd w:val="clear" w:color="auto" w:fill="F2F2F2" w:themeFill="background1" w:themeFillShade="F2"/>
            <w:vAlign w:val="center"/>
          </w:tcPr>
          <w:p w14:paraId="043F839B" w14:textId="3954B90E" w:rsidR="006A4487" w:rsidRPr="005C5602" w:rsidRDefault="008A035D" w:rsidP="00385501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1) </w:t>
            </w:r>
            <w:r w:rsidR="00385501">
              <w:rPr>
                <w:rFonts w:ascii="Verdana" w:hAnsi="Verdana"/>
                <w:b/>
              </w:rPr>
              <w:t>[Essential characteristic]</w:t>
            </w:r>
          </w:p>
        </w:tc>
      </w:tr>
      <w:tr w:rsidR="008A035D" w14:paraId="66AD4C46" w14:textId="77777777" w:rsidTr="000F36E2">
        <w:tblPrEx>
          <w:shd w:val="clear" w:color="auto" w:fill="auto"/>
        </w:tblPrEx>
        <w:trPr>
          <w:trHeight w:val="340"/>
          <w:jc w:val="center"/>
        </w:trPr>
        <w:tc>
          <w:tcPr>
            <w:tcW w:w="10420" w:type="dxa"/>
            <w:gridSpan w:val="2"/>
            <w:vAlign w:val="center"/>
          </w:tcPr>
          <w:p w14:paraId="7684FB65" w14:textId="4E8A2AAE" w:rsidR="008A035D" w:rsidRPr="000C4BF6" w:rsidRDefault="008A035D" w:rsidP="000F36E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a) General</w:t>
            </w:r>
          </w:p>
        </w:tc>
      </w:tr>
      <w:tr w:rsidR="00B807A8" w:rsidRPr="00DA28B3" w14:paraId="48F7869E" w14:textId="77777777" w:rsidTr="008C5A97">
        <w:tblPrEx>
          <w:shd w:val="clear" w:color="auto" w:fill="auto"/>
        </w:tblPrEx>
        <w:trPr>
          <w:trHeight w:val="1134"/>
          <w:jc w:val="center"/>
        </w:trPr>
        <w:tc>
          <w:tcPr>
            <w:tcW w:w="10420" w:type="dxa"/>
            <w:gridSpan w:val="2"/>
            <w:shd w:val="clear" w:color="auto" w:fill="auto"/>
          </w:tcPr>
          <w:p w14:paraId="65BC08A7" w14:textId="253C2E6E" w:rsidR="00B807A8" w:rsidRDefault="00865869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Product</w:t>
            </w:r>
            <w:r w:rsidR="00B807A8" w:rsidRPr="008C5A97">
              <w:rPr>
                <w:rFonts w:ascii="Verdana" w:hAnsi="Verdana"/>
                <w:b/>
              </w:rPr>
              <w:t>: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79A4D697" w14:textId="77777777" w:rsidR="00865869" w:rsidRDefault="00865869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74F07CFA" w14:textId="10CDEB82" w:rsidR="00865869" w:rsidRPr="00865869" w:rsidRDefault="00865869" w:rsidP="00385501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865869">
              <w:rPr>
                <w:rFonts w:ascii="Verdana" w:hAnsi="Verdana"/>
                <w:b/>
              </w:rPr>
              <w:t>Intended use:</w:t>
            </w:r>
            <w:r w:rsidR="00BB53B4">
              <w:rPr>
                <w:rFonts w:ascii="Verdana" w:hAnsi="Verdana"/>
                <w:b/>
              </w:rPr>
              <w:t xml:space="preserve"> </w:t>
            </w:r>
          </w:p>
        </w:tc>
      </w:tr>
      <w:tr w:rsidR="00B807A8" w:rsidRPr="00DA28B3" w14:paraId="68969535" w14:textId="77777777" w:rsidTr="00BB53B4">
        <w:tblPrEx>
          <w:shd w:val="clear" w:color="auto" w:fill="auto"/>
        </w:tblPrEx>
        <w:trPr>
          <w:trHeight w:val="567"/>
          <w:jc w:val="center"/>
        </w:trPr>
        <w:tc>
          <w:tcPr>
            <w:tcW w:w="10420" w:type="dxa"/>
            <w:gridSpan w:val="2"/>
            <w:shd w:val="clear" w:color="auto" w:fill="auto"/>
          </w:tcPr>
          <w:p w14:paraId="5AF448B8" w14:textId="46D0A0E2" w:rsidR="00B807A8" w:rsidRPr="008C5A97" w:rsidRDefault="00B807A8" w:rsidP="00385501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8C5A97">
              <w:rPr>
                <w:rFonts w:ascii="Verdana" w:hAnsi="Verdana"/>
                <w:b/>
              </w:rPr>
              <w:t>Essential Characteristic and or proxy:</w:t>
            </w:r>
            <w:r w:rsidR="00BB53B4">
              <w:rPr>
                <w:rFonts w:ascii="Verdana" w:hAnsi="Verdana"/>
                <w:b/>
              </w:rPr>
              <w:t xml:space="preserve"> </w:t>
            </w:r>
          </w:p>
        </w:tc>
      </w:tr>
      <w:tr w:rsidR="005A2F0F" w:rsidRPr="00DA28B3" w14:paraId="68994DCA" w14:textId="77777777" w:rsidTr="008C5A97">
        <w:tblPrEx>
          <w:shd w:val="clear" w:color="auto" w:fill="auto"/>
        </w:tblPrEx>
        <w:trPr>
          <w:trHeight w:val="463"/>
          <w:jc w:val="center"/>
        </w:trPr>
        <w:tc>
          <w:tcPr>
            <w:tcW w:w="5210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45E69D8" w14:textId="77777777" w:rsidR="005A2F0F" w:rsidRPr="008C5A97" w:rsidRDefault="005A2F0F" w:rsidP="00514DA4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8C5A97">
              <w:rPr>
                <w:rFonts w:ascii="Verdana" w:hAnsi="Verdana"/>
                <w:b/>
              </w:rPr>
              <w:t>Reasons for the request</w:t>
            </w:r>
          </w:p>
        </w:tc>
        <w:tc>
          <w:tcPr>
            <w:tcW w:w="5210" w:type="dxa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382E705C" w14:textId="6B05CEDC" w:rsidR="005A2F0F" w:rsidRPr="008C5A97" w:rsidRDefault="005A2F0F" w:rsidP="00514DA4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8C5A97">
              <w:rPr>
                <w:rFonts w:ascii="Verdana" w:hAnsi="Verdana"/>
                <w:b/>
              </w:rPr>
              <w:t>Justification needed</w:t>
            </w:r>
          </w:p>
        </w:tc>
      </w:tr>
      <w:tr w:rsidR="005A2F0F" w:rsidRPr="00DA28B3" w14:paraId="3C7A0328" w14:textId="77777777" w:rsidTr="002D631E">
        <w:tblPrEx>
          <w:shd w:val="clear" w:color="auto" w:fill="auto"/>
        </w:tblPrEx>
        <w:trPr>
          <w:trHeight w:val="554"/>
          <w:jc w:val="center"/>
        </w:trPr>
        <w:tc>
          <w:tcPr>
            <w:tcW w:w="5210" w:type="dxa"/>
            <w:tcBorders>
              <w:right w:val="single" w:sz="2" w:space="0" w:color="FFFFFF" w:themeColor="background1"/>
            </w:tcBorders>
            <w:shd w:val="clear" w:color="auto" w:fill="FFFFFF" w:themeFill="background1"/>
            <w:vAlign w:val="center"/>
          </w:tcPr>
          <w:p w14:paraId="2247AB16" w14:textId="2C974684" w:rsidR="005A2F0F" w:rsidRDefault="00385501" w:rsidP="00514DA4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b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4"/>
              </w:rPr>
              <w:instrText xml:space="preserve"> FORMCHECKBOX </w:instrText>
            </w:r>
            <w:r w:rsidR="00686A32">
              <w:rPr>
                <w:b/>
                <w:color w:val="000000" w:themeColor="text1"/>
                <w:sz w:val="24"/>
              </w:rPr>
            </w:r>
            <w:r w:rsidR="00686A32"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color w:val="000000" w:themeColor="text1"/>
                <w:sz w:val="24"/>
              </w:rPr>
              <w:fldChar w:fldCharType="end"/>
            </w:r>
            <w:r w:rsidR="002D631E" w:rsidRPr="002D631E">
              <w:rPr>
                <w:b/>
                <w:color w:val="000000" w:themeColor="text1"/>
                <w:sz w:val="24"/>
              </w:rPr>
              <w:t xml:space="preserve"> </w:t>
            </w:r>
            <w:r w:rsidR="005A2F0F" w:rsidRPr="00BB53B4">
              <w:rPr>
                <w:rFonts w:ascii="Verdana" w:hAnsi="Verdana"/>
                <w:b/>
              </w:rPr>
              <w:t>Technical update/ state of the art</w:t>
            </w:r>
          </w:p>
        </w:tc>
        <w:tc>
          <w:tcPr>
            <w:tcW w:w="5210" w:type="dxa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327B3A58" w14:textId="51BE4A7C" w:rsidR="0067392C" w:rsidRPr="00BB53B4" w:rsidRDefault="00BB53B4" w:rsidP="0067392C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 w:rsidRPr="00BB53B4">
              <w:rPr>
                <w:rFonts w:ascii="Verdana" w:hAnsi="Verdana"/>
              </w:rPr>
              <w:t>See Justification</w:t>
            </w:r>
          </w:p>
        </w:tc>
      </w:tr>
      <w:tr w:rsidR="005A2F0F" w:rsidRPr="00DA28B3" w14:paraId="2DCC1EFB" w14:textId="77777777" w:rsidTr="008C5A97">
        <w:tblPrEx>
          <w:shd w:val="clear" w:color="auto" w:fill="auto"/>
        </w:tblPrEx>
        <w:trPr>
          <w:trHeight w:val="554"/>
          <w:jc w:val="center"/>
        </w:trPr>
        <w:tc>
          <w:tcPr>
            <w:tcW w:w="5210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2073B260" w14:textId="1CD9789C" w:rsidR="005A2F0F" w:rsidRDefault="002D631E" w:rsidP="00514DA4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b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4"/>
              </w:rPr>
              <w:instrText xml:space="preserve"> FORMCHECKBOX </w:instrText>
            </w:r>
            <w:r w:rsidR="00686A32">
              <w:rPr>
                <w:b/>
                <w:color w:val="000000" w:themeColor="text1"/>
                <w:sz w:val="24"/>
              </w:rPr>
            </w:r>
            <w:r w:rsidR="00686A32"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color w:val="000000" w:themeColor="text1"/>
                <w:sz w:val="24"/>
              </w:rPr>
              <w:fldChar w:fldCharType="end"/>
            </w:r>
            <w:r w:rsidRPr="002D631E">
              <w:rPr>
                <w:b/>
                <w:color w:val="000000" w:themeColor="text1"/>
                <w:sz w:val="24"/>
              </w:rPr>
              <w:t xml:space="preserve"> </w:t>
            </w:r>
            <w:r w:rsidR="005A2F0F">
              <w:rPr>
                <w:rFonts w:ascii="Verdana" w:hAnsi="Verdana"/>
              </w:rPr>
              <w:t>Existing in relevant technical document</w:t>
            </w:r>
          </w:p>
        </w:tc>
        <w:tc>
          <w:tcPr>
            <w:tcW w:w="5210" w:type="dxa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118EC945" w14:textId="61B4EAC0" w:rsidR="005A2F0F" w:rsidRPr="0067392C" w:rsidRDefault="00D46FC5" w:rsidP="00514DA4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color w:val="A6A6A6" w:themeColor="background1" w:themeShade="A6"/>
              </w:rPr>
            </w:pPr>
            <w:r>
              <w:rPr>
                <w:rFonts w:ascii="Verdana" w:hAnsi="Verdana"/>
                <w:color w:val="A6A6A6" w:themeColor="background1" w:themeShade="A6"/>
              </w:rPr>
              <w:t>[</w:t>
            </w:r>
            <w:r w:rsidR="005A2F0F" w:rsidRPr="0067392C">
              <w:rPr>
                <w:rFonts w:ascii="Verdana" w:hAnsi="Verdana"/>
                <w:color w:val="A6A6A6" w:themeColor="background1" w:themeShade="A6"/>
              </w:rPr>
              <w:t>Identification of the document (</w:t>
            </w:r>
            <w:r w:rsidR="002D631E" w:rsidRPr="0067392C">
              <w:rPr>
                <w:rFonts w:ascii="Verdana" w:hAnsi="Verdana"/>
                <w:color w:val="A6A6A6" w:themeColor="background1" w:themeShade="A6"/>
              </w:rPr>
              <w:t>e.g.</w:t>
            </w:r>
            <w:r w:rsidR="005A2F0F" w:rsidRPr="0067392C">
              <w:rPr>
                <w:rFonts w:ascii="Verdana" w:hAnsi="Verdana"/>
                <w:color w:val="A6A6A6" w:themeColor="background1" w:themeShade="A6"/>
              </w:rPr>
              <w:t xml:space="preserve"> EN) / </w:t>
            </w:r>
            <w:r w:rsidR="002D631E" w:rsidRPr="0067392C">
              <w:rPr>
                <w:rFonts w:ascii="Verdana" w:hAnsi="Verdana"/>
                <w:color w:val="A6A6A6" w:themeColor="background1" w:themeShade="A6"/>
              </w:rPr>
              <w:t>C</w:t>
            </w:r>
            <w:r w:rsidR="005A2F0F" w:rsidRPr="0067392C">
              <w:rPr>
                <w:rFonts w:ascii="Verdana" w:hAnsi="Verdana"/>
                <w:color w:val="A6A6A6" w:themeColor="background1" w:themeShade="A6"/>
              </w:rPr>
              <w:t>itation of EN in OJEU</w:t>
            </w:r>
            <w:r>
              <w:rPr>
                <w:rFonts w:ascii="Verdana" w:hAnsi="Verdana"/>
                <w:color w:val="A6A6A6" w:themeColor="background1" w:themeShade="A6"/>
              </w:rPr>
              <w:t>]</w:t>
            </w:r>
          </w:p>
        </w:tc>
      </w:tr>
      <w:tr w:rsidR="005A2F0F" w:rsidRPr="00DA28B3" w14:paraId="4D8ED1CB" w14:textId="77777777" w:rsidTr="008C5A97">
        <w:tblPrEx>
          <w:shd w:val="clear" w:color="auto" w:fill="auto"/>
        </w:tblPrEx>
        <w:trPr>
          <w:trHeight w:val="554"/>
          <w:jc w:val="center"/>
        </w:trPr>
        <w:tc>
          <w:tcPr>
            <w:tcW w:w="5210" w:type="dxa"/>
            <w:tcBorders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357009F9" w14:textId="5DF4BF54" w:rsidR="005A2F0F" w:rsidRDefault="002D631E" w:rsidP="005A2F0F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b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4"/>
              </w:rPr>
              <w:instrText xml:space="preserve"> FORMCHECKBOX </w:instrText>
            </w:r>
            <w:r w:rsidR="00686A32">
              <w:rPr>
                <w:b/>
                <w:color w:val="000000" w:themeColor="text1"/>
                <w:sz w:val="24"/>
              </w:rPr>
            </w:r>
            <w:r w:rsidR="00686A32"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color w:val="000000" w:themeColor="text1"/>
                <w:sz w:val="24"/>
              </w:rPr>
              <w:fldChar w:fldCharType="end"/>
            </w:r>
            <w:r w:rsidRPr="002D631E">
              <w:rPr>
                <w:b/>
                <w:color w:val="000000" w:themeColor="text1"/>
                <w:sz w:val="24"/>
              </w:rPr>
              <w:t xml:space="preserve"> </w:t>
            </w:r>
            <w:r w:rsidR="005A2F0F">
              <w:rPr>
                <w:rFonts w:ascii="Verdana" w:hAnsi="Verdana"/>
              </w:rPr>
              <w:t>Included in regulation</w:t>
            </w:r>
          </w:p>
        </w:tc>
        <w:tc>
          <w:tcPr>
            <w:tcW w:w="5210" w:type="dxa"/>
            <w:tcBorders>
              <w:left w:val="single" w:sz="2" w:space="0" w:color="FFFFFF" w:themeColor="background1"/>
            </w:tcBorders>
            <w:shd w:val="clear" w:color="auto" w:fill="auto"/>
            <w:vAlign w:val="center"/>
          </w:tcPr>
          <w:p w14:paraId="263B573F" w14:textId="07AC4CDF" w:rsidR="005A2F0F" w:rsidRPr="0067392C" w:rsidRDefault="00D46FC5" w:rsidP="005A2F0F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color w:val="A6A6A6" w:themeColor="background1" w:themeShade="A6"/>
              </w:rPr>
            </w:pPr>
            <w:r>
              <w:rPr>
                <w:rFonts w:ascii="Verdana" w:hAnsi="Verdana"/>
                <w:color w:val="A6A6A6" w:themeColor="background1" w:themeShade="A6"/>
              </w:rPr>
              <w:t>[</w:t>
            </w:r>
            <w:r w:rsidR="005A2F0F" w:rsidRPr="0067392C">
              <w:rPr>
                <w:rFonts w:ascii="Verdana" w:hAnsi="Verdana"/>
                <w:color w:val="A6A6A6" w:themeColor="background1" w:themeShade="A6"/>
              </w:rPr>
              <w:t>Reference of the regulation / TRIS reference</w:t>
            </w:r>
            <w:r>
              <w:rPr>
                <w:rFonts w:ascii="Verdana" w:hAnsi="Verdana"/>
                <w:color w:val="A6A6A6" w:themeColor="background1" w:themeShade="A6"/>
              </w:rPr>
              <w:t>]</w:t>
            </w:r>
          </w:p>
        </w:tc>
      </w:tr>
      <w:tr w:rsidR="005A2F0F" w:rsidRPr="00DA28B3" w14:paraId="4EF44600" w14:textId="77777777" w:rsidTr="008C5A97">
        <w:tblPrEx>
          <w:shd w:val="clear" w:color="auto" w:fill="auto"/>
        </w:tblPrEx>
        <w:trPr>
          <w:trHeight w:val="554"/>
          <w:jc w:val="center"/>
        </w:trPr>
        <w:tc>
          <w:tcPr>
            <w:tcW w:w="5210" w:type="dxa"/>
            <w:tcBorders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B5D99BA" w14:textId="115CDE5F" w:rsidR="005A2F0F" w:rsidRDefault="002D631E" w:rsidP="005A2F0F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</w:rPr>
            </w:pPr>
            <w:r>
              <w:rPr>
                <w:b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sz w:val="24"/>
              </w:rPr>
              <w:instrText xml:space="preserve"> FORMCHECKBOX </w:instrText>
            </w:r>
            <w:r w:rsidR="00686A32">
              <w:rPr>
                <w:b/>
                <w:color w:val="000000" w:themeColor="text1"/>
                <w:sz w:val="24"/>
              </w:rPr>
            </w:r>
            <w:r w:rsidR="00686A32"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color w:val="000000" w:themeColor="text1"/>
                <w:sz w:val="24"/>
              </w:rPr>
              <w:fldChar w:fldCharType="end"/>
            </w:r>
            <w:r w:rsidRPr="002D631E">
              <w:rPr>
                <w:b/>
                <w:color w:val="000000" w:themeColor="text1"/>
                <w:sz w:val="24"/>
              </w:rPr>
              <w:t xml:space="preserve"> </w:t>
            </w:r>
            <w:r w:rsidR="005A2F0F">
              <w:rPr>
                <w:rFonts w:ascii="Verdana" w:hAnsi="Verdana"/>
              </w:rPr>
              <w:t>Included in answer to mandate</w:t>
            </w:r>
          </w:p>
        </w:tc>
        <w:tc>
          <w:tcPr>
            <w:tcW w:w="5210" w:type="dxa"/>
            <w:tcBorders>
              <w:left w:val="single" w:sz="18" w:space="0" w:color="FFFFFF" w:themeColor="background1"/>
            </w:tcBorders>
            <w:shd w:val="clear" w:color="auto" w:fill="auto"/>
            <w:vAlign w:val="center"/>
          </w:tcPr>
          <w:p w14:paraId="6F4BEDF2" w14:textId="42E311A2" w:rsidR="005A2F0F" w:rsidRPr="0067392C" w:rsidRDefault="00D46FC5" w:rsidP="005A2F0F">
            <w:pPr>
              <w:tabs>
                <w:tab w:val="left" w:pos="5954"/>
              </w:tabs>
              <w:spacing w:after="0" w:line="240" w:lineRule="auto"/>
              <w:rPr>
                <w:rFonts w:ascii="Verdana" w:hAnsi="Verdana"/>
                <w:color w:val="A6A6A6" w:themeColor="background1" w:themeShade="A6"/>
              </w:rPr>
            </w:pPr>
            <w:r>
              <w:rPr>
                <w:rFonts w:ascii="Verdana" w:hAnsi="Verdana"/>
                <w:color w:val="A6A6A6" w:themeColor="background1" w:themeShade="A6"/>
              </w:rPr>
              <w:t>[</w:t>
            </w:r>
            <w:r w:rsidR="005A2F0F" w:rsidRPr="0067392C">
              <w:rPr>
                <w:rFonts w:ascii="Verdana" w:hAnsi="Verdana"/>
                <w:color w:val="A6A6A6" w:themeColor="background1" w:themeShade="A6"/>
              </w:rPr>
              <w:t>Reference of the TC document</w:t>
            </w:r>
            <w:r>
              <w:rPr>
                <w:rFonts w:ascii="Verdana" w:hAnsi="Verdana"/>
                <w:color w:val="A6A6A6" w:themeColor="background1" w:themeShade="A6"/>
              </w:rPr>
              <w:t>]</w:t>
            </w:r>
          </w:p>
        </w:tc>
      </w:tr>
    </w:tbl>
    <w:p w14:paraId="640408A0" w14:textId="77777777" w:rsidR="00571288" w:rsidRDefault="00571288">
      <w:r>
        <w:br w:type="page"/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42"/>
        <w:gridCol w:w="2168"/>
        <w:gridCol w:w="2605"/>
        <w:gridCol w:w="2605"/>
      </w:tblGrid>
      <w:tr w:rsidR="00571288" w14:paraId="34D172F3" w14:textId="77777777" w:rsidTr="00495AC2">
        <w:trPr>
          <w:trHeight w:val="567"/>
          <w:jc w:val="center"/>
        </w:trPr>
        <w:tc>
          <w:tcPr>
            <w:tcW w:w="10420" w:type="dxa"/>
            <w:gridSpan w:val="4"/>
            <w:shd w:val="clear" w:color="auto" w:fill="F2F2F2" w:themeFill="background1" w:themeFillShade="F2"/>
            <w:vAlign w:val="center"/>
          </w:tcPr>
          <w:p w14:paraId="0594B431" w14:textId="24F6272B" w:rsidR="00571288" w:rsidRPr="005C5602" w:rsidRDefault="008A035D" w:rsidP="00495AC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1) </w:t>
            </w:r>
            <w:r w:rsidR="00385501">
              <w:rPr>
                <w:rFonts w:ascii="Verdana" w:hAnsi="Verdana"/>
                <w:b/>
              </w:rPr>
              <w:t>[Essential characteristic]</w:t>
            </w:r>
          </w:p>
        </w:tc>
      </w:tr>
      <w:tr w:rsidR="008A035D" w14:paraId="7E2ECC05" w14:textId="77777777" w:rsidTr="000F36E2">
        <w:tblPrEx>
          <w:shd w:val="clear" w:color="auto" w:fill="auto"/>
        </w:tblPrEx>
        <w:trPr>
          <w:trHeight w:val="340"/>
          <w:jc w:val="center"/>
        </w:trPr>
        <w:tc>
          <w:tcPr>
            <w:tcW w:w="10420" w:type="dxa"/>
            <w:gridSpan w:val="4"/>
            <w:vAlign w:val="center"/>
          </w:tcPr>
          <w:p w14:paraId="4CA55806" w14:textId="7FCE6E30" w:rsidR="008A035D" w:rsidRPr="000C4BF6" w:rsidRDefault="008A035D" w:rsidP="000F36E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b) Proposed changes</w:t>
            </w:r>
          </w:p>
        </w:tc>
      </w:tr>
      <w:tr w:rsidR="005A2F0F" w14:paraId="1CDBFE3B" w14:textId="77777777" w:rsidTr="00BB53B4">
        <w:tblPrEx>
          <w:shd w:val="clear" w:color="auto" w:fill="auto"/>
        </w:tblPrEx>
        <w:trPr>
          <w:trHeight w:hRule="exact" w:val="851"/>
          <w:jc w:val="center"/>
        </w:trPr>
        <w:tc>
          <w:tcPr>
            <w:tcW w:w="3042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3E6EE57" w14:textId="1B2864B1" w:rsidR="005A2F0F" w:rsidRPr="006A4487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A4487">
              <w:rPr>
                <w:rFonts w:ascii="Verdana" w:hAnsi="Verdana"/>
                <w:b/>
              </w:rPr>
              <w:t>Characteristic / Requirement</w:t>
            </w:r>
            <w:r w:rsidR="00BB53B4">
              <w:rPr>
                <w:rFonts w:ascii="Verdana" w:hAnsi="Verdana"/>
                <w:b/>
              </w:rPr>
              <w:t xml:space="preserve"> [unit]</w:t>
            </w:r>
          </w:p>
        </w:tc>
        <w:tc>
          <w:tcPr>
            <w:tcW w:w="216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D526282" w14:textId="5F06D0D4" w:rsidR="005A2F0F" w:rsidRPr="006A4487" w:rsidRDefault="00F6415B" w:rsidP="00BB53B4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Proposed threshold</w:t>
            </w:r>
            <w:r w:rsidR="00571288">
              <w:rPr>
                <w:rFonts w:ascii="Verdana" w:hAnsi="Verdana"/>
                <w:b/>
              </w:rPr>
              <w:t>s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23F3CE5" w14:textId="71FEE858" w:rsidR="005A2F0F" w:rsidRPr="000C4BF6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Existing</w:t>
            </w:r>
            <w:r w:rsidRPr="000C4BF6">
              <w:rPr>
                <w:rFonts w:ascii="Verdana" w:hAnsi="Verdana"/>
              </w:rPr>
              <w:t xml:space="preserve"> threshold</w:t>
            </w:r>
            <w:r w:rsidR="00571288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[value and unit]</w:t>
            </w:r>
          </w:p>
        </w:tc>
        <w:tc>
          <w:tcPr>
            <w:tcW w:w="260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9A0C70" w14:textId="318A8D0F" w:rsidR="005A2F0F" w:rsidRPr="000C4BF6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Clause (and WI if in another standard)</w:t>
            </w:r>
          </w:p>
        </w:tc>
      </w:tr>
      <w:tr w:rsidR="00D46FC5" w14:paraId="66237CCD" w14:textId="77777777" w:rsidTr="00E50725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FC2E3BA" w14:textId="1A2E2D5B" w:rsidR="00D46FC5" w:rsidRPr="006A4487" w:rsidRDefault="00BB53B4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21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A703C1" w14:textId="788EAA70" w:rsidR="00D46FC5" w:rsidRPr="006A4487" w:rsidRDefault="00BB53B4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47CAE6" w14:textId="142D753D" w:rsidR="00D46FC5" w:rsidRDefault="00BB53B4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3F8D7C" w14:textId="2EF76407" w:rsidR="00D46FC5" w:rsidRDefault="00BB53B4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5A2F0F" w14:paraId="27A32823" w14:textId="77777777" w:rsidTr="00E50725">
        <w:tblPrEx>
          <w:shd w:val="clear" w:color="auto" w:fill="auto"/>
        </w:tblPrEx>
        <w:trPr>
          <w:trHeight w:hRule="exact" w:val="851"/>
          <w:jc w:val="center"/>
        </w:trPr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AB981D" w14:textId="77777777" w:rsidR="005A2F0F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A4487">
              <w:rPr>
                <w:rFonts w:ascii="Verdana" w:hAnsi="Verdana"/>
                <w:b/>
              </w:rPr>
              <w:t>Characteristic / Requirement</w:t>
            </w:r>
          </w:p>
          <w:p w14:paraId="491AB05C" w14:textId="0CF78B1F" w:rsidR="00BB53B4" w:rsidRPr="006A4487" w:rsidRDefault="00BB53B4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[unit]</w:t>
            </w:r>
          </w:p>
        </w:tc>
        <w:tc>
          <w:tcPr>
            <w:tcW w:w="21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FEC92D0" w14:textId="23864B2E" w:rsidR="005A2F0F" w:rsidRPr="006A4487" w:rsidRDefault="00F6415B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Proposed class</w:t>
            </w:r>
            <w:r w:rsidR="00571288">
              <w:rPr>
                <w:rFonts w:ascii="Verdana" w:hAnsi="Verdana"/>
                <w:b/>
              </w:rPr>
              <w:t>es</w:t>
            </w:r>
            <w:r>
              <w:rPr>
                <w:rFonts w:ascii="Verdana" w:hAnsi="Verdana"/>
                <w:b/>
              </w:rPr>
              <w:t xml:space="preserve"> [</w:t>
            </w:r>
            <w:r w:rsidR="00BB53B4">
              <w:rPr>
                <w:rFonts w:ascii="Verdana" w:hAnsi="Verdana"/>
                <w:b/>
              </w:rPr>
              <w:t>range</w:t>
            </w:r>
            <w:r w:rsidR="005A2F0F" w:rsidRPr="006A4487">
              <w:rPr>
                <w:rFonts w:ascii="Verdana" w:hAnsi="Verdana"/>
                <w:b/>
              </w:rPr>
              <w:t>]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55E2FCCC" w14:textId="5B24607E" w:rsidR="005A2F0F" w:rsidRPr="000C4BF6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Existing class</w:t>
            </w:r>
            <w:r w:rsidR="00571288">
              <w:rPr>
                <w:rFonts w:ascii="Verdana" w:hAnsi="Verdana"/>
              </w:rPr>
              <w:t>es</w:t>
            </w:r>
            <w:r>
              <w:rPr>
                <w:rFonts w:ascii="Verdana" w:hAnsi="Verdana"/>
              </w:rPr>
              <w:t xml:space="preserve"> [range and unit]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903C9" w14:textId="04F7CD45" w:rsidR="005A2F0F" w:rsidRPr="000C4BF6" w:rsidRDefault="005A2F0F" w:rsidP="005A2F0F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Clause (and WI if in another standard)</w:t>
            </w:r>
          </w:p>
        </w:tc>
      </w:tr>
      <w:tr w:rsidR="00385501" w14:paraId="608C47B4" w14:textId="77777777" w:rsidTr="00B80F49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3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77F952" w14:textId="77777777" w:rsidR="00385501" w:rsidRPr="006A4487" w:rsidRDefault="00385501" w:rsidP="00B80F4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21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A4A7C4" w14:textId="77777777" w:rsidR="00385501" w:rsidRPr="006A4487" w:rsidRDefault="00385501" w:rsidP="00B80F4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-</w:t>
            </w:r>
          </w:p>
        </w:tc>
        <w:tc>
          <w:tcPr>
            <w:tcW w:w="260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C4D009" w14:textId="77777777" w:rsidR="00385501" w:rsidRDefault="00385501" w:rsidP="00B80F4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26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CE34" w14:textId="77777777" w:rsidR="00385501" w:rsidRDefault="00385501" w:rsidP="00B80F49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14:paraId="2E9EB698" w14:textId="77777777" w:rsidR="00D46FC5" w:rsidRDefault="00D46FC5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8C5A97" w14:paraId="68E393CE" w14:textId="77777777" w:rsidTr="00514DA4">
        <w:trPr>
          <w:trHeight w:val="567"/>
          <w:jc w:val="center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2CFC5F5F" w14:textId="260AAD49" w:rsidR="008C5A97" w:rsidRPr="005C5602" w:rsidRDefault="008A035D" w:rsidP="00514DA4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1) </w:t>
            </w:r>
            <w:r w:rsidR="00385501">
              <w:rPr>
                <w:rFonts w:ascii="Verdana" w:hAnsi="Verdana"/>
                <w:b/>
              </w:rPr>
              <w:t>[Essential characteristic]</w:t>
            </w:r>
          </w:p>
        </w:tc>
      </w:tr>
      <w:tr w:rsidR="008C5A97" w14:paraId="7C6098FB" w14:textId="77777777" w:rsidTr="00514DA4">
        <w:tblPrEx>
          <w:shd w:val="clear" w:color="auto" w:fill="auto"/>
        </w:tblPrEx>
        <w:trPr>
          <w:trHeight w:val="340"/>
          <w:jc w:val="center"/>
        </w:trPr>
        <w:tc>
          <w:tcPr>
            <w:tcW w:w="10420" w:type="dxa"/>
            <w:vAlign w:val="center"/>
          </w:tcPr>
          <w:p w14:paraId="06015683" w14:textId="1BCE389B" w:rsidR="008C5A97" w:rsidRPr="000C4BF6" w:rsidRDefault="008A035D" w:rsidP="00514DA4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c) </w:t>
            </w:r>
            <w:r w:rsidR="008C5A97">
              <w:rPr>
                <w:rFonts w:ascii="Verdana" w:hAnsi="Verdana"/>
              </w:rPr>
              <w:t>Justification</w:t>
            </w:r>
          </w:p>
        </w:tc>
      </w:tr>
      <w:tr w:rsidR="008C5A97" w14:paraId="60A53FA8" w14:textId="77777777" w:rsidTr="00D46FC5">
        <w:tblPrEx>
          <w:shd w:val="clear" w:color="auto" w:fill="auto"/>
        </w:tblPrEx>
        <w:trPr>
          <w:trHeight w:val="12443"/>
          <w:jc w:val="center"/>
        </w:trPr>
        <w:tc>
          <w:tcPr>
            <w:tcW w:w="10420" w:type="dxa"/>
          </w:tcPr>
          <w:p w14:paraId="6FEE3C1C" w14:textId="77777777" w:rsidR="00BB53B4" w:rsidRDefault="00BB53B4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20D9DAA2" w14:textId="00A7A1AE" w:rsidR="008C5A97" w:rsidRPr="000C4BF6" w:rsidRDefault="008C5A97" w:rsidP="00BB53B4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53049551" w14:textId="77777777" w:rsidR="008A035D" w:rsidRDefault="008A035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8A035D" w14:paraId="136A612D" w14:textId="77777777" w:rsidTr="000F36E2">
        <w:trPr>
          <w:trHeight w:val="567"/>
          <w:jc w:val="center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2C6E02B3" w14:textId="496F04CA" w:rsidR="008A035D" w:rsidRPr="005C5602" w:rsidRDefault="008A035D" w:rsidP="000F36E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1) </w:t>
            </w:r>
            <w:r w:rsidR="00385501">
              <w:rPr>
                <w:rFonts w:ascii="Verdana" w:hAnsi="Verdana"/>
                <w:b/>
              </w:rPr>
              <w:t>[Essential characteristic]</w:t>
            </w:r>
          </w:p>
        </w:tc>
      </w:tr>
      <w:tr w:rsidR="008A035D" w14:paraId="7B0BC77C" w14:textId="77777777" w:rsidTr="000F36E2">
        <w:tblPrEx>
          <w:shd w:val="clear" w:color="auto" w:fill="auto"/>
        </w:tblPrEx>
        <w:trPr>
          <w:trHeight w:val="340"/>
          <w:jc w:val="center"/>
        </w:trPr>
        <w:tc>
          <w:tcPr>
            <w:tcW w:w="10420" w:type="dxa"/>
            <w:vAlign w:val="center"/>
          </w:tcPr>
          <w:p w14:paraId="731EAE25" w14:textId="4BFD0D28" w:rsidR="008A035D" w:rsidRPr="000C4BF6" w:rsidRDefault="00857F12" w:rsidP="000F36E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</w:t>
            </w:r>
            <w:r w:rsidR="008A035D">
              <w:rPr>
                <w:rFonts w:ascii="Verdana" w:hAnsi="Verdana"/>
              </w:rPr>
              <w:t xml:space="preserve">) </w:t>
            </w:r>
            <w:r w:rsidR="003B658E">
              <w:rPr>
                <w:rFonts w:ascii="Verdana" w:hAnsi="Verdana"/>
              </w:rPr>
              <w:t xml:space="preserve">Additional information </w:t>
            </w:r>
            <w:r>
              <w:rPr>
                <w:rFonts w:ascii="Verdana" w:hAnsi="Verdana"/>
              </w:rPr>
              <w:t>if available</w:t>
            </w:r>
            <w:r w:rsidR="003B658E">
              <w:rPr>
                <w:rFonts w:ascii="Verdana" w:hAnsi="Verdana"/>
              </w:rPr>
              <w:t>/known (not mandatory)</w:t>
            </w:r>
          </w:p>
        </w:tc>
      </w:tr>
      <w:tr w:rsidR="008A035D" w14:paraId="746AAE00" w14:textId="77777777" w:rsidTr="003B658E">
        <w:tblPrEx>
          <w:shd w:val="clear" w:color="auto" w:fill="auto"/>
        </w:tblPrEx>
        <w:trPr>
          <w:trHeight w:val="2534"/>
          <w:jc w:val="center"/>
        </w:trPr>
        <w:tc>
          <w:tcPr>
            <w:tcW w:w="10420" w:type="dxa"/>
          </w:tcPr>
          <w:p w14:paraId="2361A7AF" w14:textId="6B8D8619" w:rsidR="008A035D" w:rsidRPr="000C4BF6" w:rsidRDefault="003B658E" w:rsidP="003B658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3B658E">
              <w:rPr>
                <w:rFonts w:ascii="Verdana" w:hAnsi="Verdana"/>
              </w:rPr>
              <w:t>Comprehensive information about the applicab</w:t>
            </w:r>
            <w:r>
              <w:rPr>
                <w:rFonts w:ascii="Verdana" w:hAnsi="Verdana"/>
              </w:rPr>
              <w:t xml:space="preserve">le regulatory situation in each Member State </w:t>
            </w:r>
            <w:r w:rsidRPr="003B658E">
              <w:rPr>
                <w:rFonts w:ascii="Verdana" w:hAnsi="Verdana"/>
              </w:rPr>
              <w:t xml:space="preserve">(and 3rd country belonging to the </w:t>
            </w:r>
            <w:r>
              <w:rPr>
                <w:rFonts w:ascii="Verdana" w:hAnsi="Verdana"/>
              </w:rPr>
              <w:t xml:space="preserve">Internal Market) in relation to </w:t>
            </w:r>
            <w:r w:rsidRPr="003B658E">
              <w:rPr>
                <w:rFonts w:ascii="Verdana" w:hAnsi="Verdana"/>
              </w:rPr>
              <w:t>classes and / or threshold levels</w:t>
            </w:r>
          </w:p>
        </w:tc>
      </w:tr>
      <w:tr w:rsidR="003B658E" w14:paraId="6CAAF5D2" w14:textId="77777777" w:rsidTr="003B658E">
        <w:tblPrEx>
          <w:shd w:val="clear" w:color="auto" w:fill="auto"/>
        </w:tblPrEx>
        <w:trPr>
          <w:trHeight w:val="2534"/>
          <w:jc w:val="center"/>
        </w:trPr>
        <w:tc>
          <w:tcPr>
            <w:tcW w:w="10420" w:type="dxa"/>
          </w:tcPr>
          <w:p w14:paraId="6F4607ED" w14:textId="5B261DB4" w:rsidR="003B658E" w:rsidRPr="000C4BF6" w:rsidRDefault="003B658E" w:rsidP="003B658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3B658E">
              <w:rPr>
                <w:rFonts w:ascii="Verdana" w:hAnsi="Verdana"/>
              </w:rPr>
              <w:t>Summarised information about the intention</w:t>
            </w:r>
            <w:r>
              <w:rPr>
                <w:rFonts w:ascii="Verdana" w:hAnsi="Verdana"/>
              </w:rPr>
              <w:t xml:space="preserve">s and views of Member States on </w:t>
            </w:r>
            <w:r w:rsidRPr="003B658E">
              <w:rPr>
                <w:rFonts w:ascii="Verdana" w:hAnsi="Verdana"/>
              </w:rPr>
              <w:t>the proposed classes and / or threshold levels</w:t>
            </w:r>
          </w:p>
        </w:tc>
      </w:tr>
      <w:tr w:rsidR="003B658E" w14:paraId="47C8D9E6" w14:textId="77777777" w:rsidTr="003B658E">
        <w:tblPrEx>
          <w:shd w:val="clear" w:color="auto" w:fill="auto"/>
        </w:tblPrEx>
        <w:trPr>
          <w:trHeight w:val="2534"/>
          <w:jc w:val="center"/>
        </w:trPr>
        <w:tc>
          <w:tcPr>
            <w:tcW w:w="10420" w:type="dxa"/>
          </w:tcPr>
          <w:p w14:paraId="3CEF6A2B" w14:textId="65F77ED4" w:rsidR="003B658E" w:rsidRPr="003B658E" w:rsidRDefault="003B658E" w:rsidP="003B658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3B658E">
              <w:rPr>
                <w:rFonts w:ascii="Verdana" w:hAnsi="Verdana"/>
              </w:rPr>
              <w:t xml:space="preserve">Summarised information about the intentions </w:t>
            </w:r>
            <w:r>
              <w:rPr>
                <w:rFonts w:ascii="Verdana" w:hAnsi="Verdana"/>
              </w:rPr>
              <w:t xml:space="preserve">and views of SMEs and all other stakeholders </w:t>
            </w:r>
            <w:r w:rsidRPr="003B658E">
              <w:rPr>
                <w:rFonts w:ascii="Verdana" w:hAnsi="Verdana"/>
              </w:rPr>
              <w:t>in the relevant CEN TC on the proposed cl</w:t>
            </w:r>
            <w:r>
              <w:rPr>
                <w:rFonts w:ascii="Verdana" w:hAnsi="Verdana"/>
              </w:rPr>
              <w:t xml:space="preserve">asses and / or threshold </w:t>
            </w:r>
            <w:r w:rsidRPr="003B658E">
              <w:rPr>
                <w:rFonts w:ascii="Verdana" w:hAnsi="Verdana"/>
              </w:rPr>
              <w:t>levels</w:t>
            </w:r>
          </w:p>
        </w:tc>
      </w:tr>
      <w:tr w:rsidR="003B658E" w14:paraId="647D8B37" w14:textId="77777777" w:rsidTr="003B658E">
        <w:tblPrEx>
          <w:shd w:val="clear" w:color="auto" w:fill="auto"/>
        </w:tblPrEx>
        <w:trPr>
          <w:trHeight w:val="2534"/>
          <w:jc w:val="center"/>
        </w:trPr>
        <w:tc>
          <w:tcPr>
            <w:tcW w:w="10420" w:type="dxa"/>
          </w:tcPr>
          <w:p w14:paraId="6445CAAF" w14:textId="0D431B93" w:rsidR="003B658E" w:rsidRPr="003B658E" w:rsidRDefault="003B658E" w:rsidP="003B658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3B658E">
              <w:rPr>
                <w:rFonts w:ascii="Verdana" w:hAnsi="Verdana"/>
              </w:rPr>
              <w:t>Information on products already on the Internal Market which woul</w:t>
            </w:r>
            <w:r>
              <w:rPr>
                <w:rFonts w:ascii="Verdana" w:hAnsi="Verdana"/>
              </w:rPr>
              <w:t xml:space="preserve">d be excluded </w:t>
            </w:r>
            <w:r w:rsidRPr="003B658E">
              <w:rPr>
                <w:rFonts w:ascii="Verdana" w:hAnsi="Verdana"/>
              </w:rPr>
              <w:t>by the candidate hEN in case of application of the new threshold levels proposed;</w:t>
            </w:r>
          </w:p>
        </w:tc>
      </w:tr>
      <w:tr w:rsidR="003B658E" w14:paraId="2A9FF84E" w14:textId="77777777" w:rsidTr="003B658E">
        <w:tblPrEx>
          <w:shd w:val="clear" w:color="auto" w:fill="auto"/>
        </w:tblPrEx>
        <w:trPr>
          <w:trHeight w:val="2534"/>
          <w:jc w:val="center"/>
        </w:trPr>
        <w:tc>
          <w:tcPr>
            <w:tcW w:w="10420" w:type="dxa"/>
          </w:tcPr>
          <w:p w14:paraId="39631EC3" w14:textId="3C416D09" w:rsidR="003B658E" w:rsidRPr="003B658E" w:rsidRDefault="003B658E" w:rsidP="003B658E">
            <w:pPr>
              <w:tabs>
                <w:tab w:val="left" w:pos="5954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3B658E">
              <w:rPr>
                <w:rFonts w:ascii="Verdana" w:hAnsi="Verdana"/>
              </w:rPr>
              <w:t>The intended realistic timing of the entry into force</w:t>
            </w:r>
            <w:r>
              <w:rPr>
                <w:rFonts w:ascii="Verdana" w:hAnsi="Verdana"/>
              </w:rPr>
              <w:t xml:space="preserve"> (the applicability) of the new </w:t>
            </w:r>
            <w:r w:rsidRPr="003B658E">
              <w:rPr>
                <w:rFonts w:ascii="Verdana" w:hAnsi="Verdana"/>
              </w:rPr>
              <w:t>classes and / or threshold levels proposed</w:t>
            </w:r>
          </w:p>
        </w:tc>
      </w:tr>
    </w:tbl>
    <w:p w14:paraId="714CE45F" w14:textId="77777777" w:rsidR="003B658E" w:rsidRDefault="003B658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0"/>
      </w:tblGrid>
      <w:tr w:rsidR="003F2C75" w14:paraId="12C78B4A" w14:textId="77777777" w:rsidTr="000F36E2">
        <w:trPr>
          <w:trHeight w:val="567"/>
          <w:jc w:val="center"/>
        </w:trPr>
        <w:tc>
          <w:tcPr>
            <w:tcW w:w="10420" w:type="dxa"/>
            <w:shd w:val="clear" w:color="auto" w:fill="F2F2F2" w:themeFill="background1" w:themeFillShade="F2"/>
            <w:vAlign w:val="center"/>
          </w:tcPr>
          <w:p w14:paraId="4F1FD1FC" w14:textId="7B0793EA" w:rsidR="003F2C75" w:rsidRPr="005C5602" w:rsidRDefault="003F2C75" w:rsidP="000F36E2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1) </w:t>
            </w:r>
            <w:r w:rsidR="00385501">
              <w:rPr>
                <w:rFonts w:ascii="Verdana" w:hAnsi="Verdana"/>
                <w:b/>
              </w:rPr>
              <w:t>[Essential characteristic]</w:t>
            </w:r>
          </w:p>
        </w:tc>
      </w:tr>
      <w:tr w:rsidR="003F2C75" w14:paraId="3FD5424B" w14:textId="77777777" w:rsidTr="000F36E2">
        <w:tblPrEx>
          <w:shd w:val="clear" w:color="auto" w:fill="auto"/>
        </w:tblPrEx>
        <w:trPr>
          <w:trHeight w:val="340"/>
          <w:jc w:val="center"/>
        </w:trPr>
        <w:tc>
          <w:tcPr>
            <w:tcW w:w="10420" w:type="dxa"/>
            <w:vAlign w:val="center"/>
          </w:tcPr>
          <w:p w14:paraId="0C374817" w14:textId="30F7E572" w:rsidR="003F2C75" w:rsidRPr="000C4BF6" w:rsidRDefault="003F2C75" w:rsidP="003F2C75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e) </w:t>
            </w:r>
            <w:r w:rsidR="00C2049F">
              <w:rPr>
                <w:rFonts w:ascii="Verdana" w:hAnsi="Verdana"/>
              </w:rPr>
              <w:t>Proposed Delegated Act draft (not mandatory)</w:t>
            </w:r>
          </w:p>
        </w:tc>
      </w:tr>
    </w:tbl>
    <w:p w14:paraId="7DD887ED" w14:textId="77777777" w:rsidR="003F2C75" w:rsidRPr="003F2C75" w:rsidRDefault="003F2C75" w:rsidP="00385501">
      <w:pPr>
        <w:tabs>
          <w:tab w:val="left" w:pos="5954"/>
        </w:tabs>
        <w:spacing w:after="0" w:line="240" w:lineRule="auto"/>
        <w:rPr>
          <w:rFonts w:ascii="Verdana" w:hAnsi="Verdana"/>
        </w:rPr>
      </w:pPr>
    </w:p>
    <w:sectPr w:rsidR="003F2C75" w:rsidRPr="003F2C75" w:rsidSect="005825A2">
      <w:type w:val="continuous"/>
      <w:pgSz w:w="11906" w:h="16838"/>
      <w:pgMar w:top="238" w:right="244" w:bottom="244" w:left="238" w:header="709" w:footer="35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C19D3" w14:textId="77777777" w:rsidR="00763AA0" w:rsidRDefault="00763AA0" w:rsidP="00EC2C27">
      <w:pPr>
        <w:spacing w:after="0" w:line="240" w:lineRule="auto"/>
      </w:pPr>
      <w:r>
        <w:separator/>
      </w:r>
    </w:p>
  </w:endnote>
  <w:endnote w:type="continuationSeparator" w:id="0">
    <w:p w14:paraId="3B10C83C" w14:textId="77777777" w:rsidR="00763AA0" w:rsidRDefault="00763AA0" w:rsidP="00EC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A5306" w14:textId="37021656" w:rsidR="008927C0" w:rsidRPr="00336BD8" w:rsidRDefault="00336BD8" w:rsidP="00336BD8">
    <w:pPr>
      <w:pStyle w:val="Header"/>
      <w:tabs>
        <w:tab w:val="clear" w:pos="9026"/>
      </w:tabs>
      <w:jc w:val="center"/>
      <w:rPr>
        <w:lang w:val="fr-BE"/>
      </w:rPr>
    </w:pPr>
    <w:r>
      <w:rPr>
        <w:rFonts w:ascii="Frutiger LT Std 55 Roman" w:hAnsi="Frutiger LT Std 55 Roman" w:cs="Arial"/>
        <w:color w:val="1F497D"/>
        <w:sz w:val="17"/>
        <w:szCs w:val="17"/>
        <w:lang w:val="fr-BE"/>
      </w:rPr>
      <w:br/>
    </w:r>
    <w:r w:rsidR="00686A32">
      <w:rPr>
        <w:noProof/>
      </w:rPr>
      <w:pict w14:anchorId="72B2D46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left:0;text-align:left;margin-left:0;margin-top:-.8pt;width:563.8pt;height:0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" o:allowoverlap="f" strokecolor="#8a9799" strokeweight="1.5pt"/>
      </w:pict>
    </w:r>
    <w:r w:rsidR="00686A32">
      <w:rPr>
        <w:rFonts w:ascii="Frutiger LT Std 55 Roman" w:hAnsi="Frutiger LT Std 55 Roman" w:cs="Arial"/>
        <w:color w:val="1F497D"/>
        <w:sz w:val="17"/>
        <w:szCs w:val="17"/>
        <w:lang w:val="fr-BE"/>
      </w:rPr>
      <w:t>Rue de la Science 23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</w:t>
    </w:r>
    <w:r w:rsidR="00686A32">
      <w:rPr>
        <w:rFonts w:ascii="Frutiger LT Std 55 Roman" w:hAnsi="Frutiger LT Std 55 Roman" w:cs="Arial"/>
        <w:color w:val="1F497D"/>
        <w:sz w:val="17"/>
        <w:szCs w:val="17"/>
        <w:lang w:val="fr-BE"/>
      </w:rPr>
      <w:t>- 104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0 Brussels - </w:t>
    </w:r>
    <w:proofErr w:type="spellStart"/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>Belgium</w:t>
    </w:r>
    <w:proofErr w:type="spellEnd"/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br/>
      <w:t xml:space="preserve">Tel: +32 2 550 </w:t>
    </w:r>
    <w:r w:rsidR="004E1302">
      <w:rPr>
        <w:rFonts w:ascii="Frutiger LT Std 55 Roman" w:hAnsi="Frutiger LT Std 55 Roman" w:cs="Arial"/>
        <w:color w:val="1F497D"/>
        <w:sz w:val="17"/>
        <w:szCs w:val="17"/>
        <w:lang w:val="fr-BE"/>
      </w:rPr>
      <w:t>08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</w:t>
    </w:r>
    <w:r w:rsidR="004E1302">
      <w:rPr>
        <w:rFonts w:ascii="Frutiger LT Std 55 Roman" w:hAnsi="Frutiger LT Std 55 Roman" w:cs="Arial"/>
        <w:color w:val="1F497D"/>
        <w:sz w:val="17"/>
        <w:szCs w:val="17"/>
        <w:lang w:val="fr-BE"/>
      </w:rPr>
      <w:t>11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- Fax: +32 2 550 </w:t>
    </w:r>
    <w:r w:rsidR="004E1302">
      <w:rPr>
        <w:rFonts w:ascii="Frutiger LT Std 55 Roman" w:hAnsi="Frutiger LT Std 55 Roman" w:cs="Arial"/>
        <w:color w:val="1F497D"/>
        <w:sz w:val="17"/>
        <w:szCs w:val="17"/>
        <w:lang w:val="fr-BE"/>
      </w:rPr>
      <w:t>08 19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</w:t>
    </w:r>
    <w:r w:rsidR="004E1302">
      <w:rPr>
        <w:rFonts w:ascii="Frutiger LT Std 55 Roman" w:hAnsi="Frutiger LT Std 55 Roman" w:cs="Arial"/>
        <w:color w:val="1F497D"/>
        <w:sz w:val="17"/>
        <w:szCs w:val="17"/>
        <w:lang w:val="fr-BE"/>
      </w:rPr>
      <w:t>–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</w:t>
    </w:r>
    <w:r w:rsidR="004E1302" w:rsidRPr="004E1302">
      <w:rPr>
        <w:rFonts w:ascii="Frutiger LT Std 55 Roman" w:hAnsi="Frutiger LT Std 55 Roman" w:cs="Arial"/>
        <w:color w:val="1F497D"/>
        <w:sz w:val="17"/>
        <w:szCs w:val="17"/>
        <w:lang w:val="fr-BE"/>
      </w:rPr>
      <w:t>info@cencenelec.eu</w:t>
    </w:r>
    <w:r w:rsidR="004E1302">
      <w:rPr>
        <w:rFonts w:ascii="Frutiger LT Std 55 Roman" w:hAnsi="Frutiger LT Std 55 Roman" w:cs="Arial"/>
        <w:color w:val="1F497D"/>
        <w:sz w:val="17"/>
        <w:szCs w:val="17"/>
        <w:lang w:val="fr-BE"/>
      </w:rPr>
      <w:t xml:space="preserve"> - </w:t>
    </w:r>
    <w:r w:rsidRPr="007B34F8">
      <w:rPr>
        <w:rFonts w:ascii="Frutiger LT Std 55 Roman" w:hAnsi="Frutiger LT Std 55 Roman" w:cs="Arial"/>
        <w:color w:val="1F497D"/>
        <w:sz w:val="17"/>
        <w:szCs w:val="17"/>
        <w:lang w:val="fr-BE"/>
      </w:rPr>
      <w:t>www.cencenelec.eu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845C" w14:textId="77777777" w:rsidR="00763AA0" w:rsidRDefault="00763AA0" w:rsidP="00EC2C27">
      <w:pPr>
        <w:spacing w:after="0" w:line="240" w:lineRule="auto"/>
      </w:pPr>
      <w:r>
        <w:separator/>
      </w:r>
    </w:p>
  </w:footnote>
  <w:footnote w:type="continuationSeparator" w:id="0">
    <w:p w14:paraId="1FE902C4" w14:textId="77777777" w:rsidR="00763AA0" w:rsidRDefault="00763AA0" w:rsidP="00EC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E794" w14:textId="77777777" w:rsidR="00EC2C27" w:rsidRDefault="0001099E" w:rsidP="00EC2C27">
    <w:pPr>
      <w:pStyle w:val="Header"/>
      <w:ind w:left="6480"/>
    </w:pPr>
    <w:r>
      <w:rPr>
        <w:noProof/>
        <w:lang w:eastAsia="en-GB"/>
      </w:rPr>
      <w:drawing>
        <wp:inline distT="0" distB="0" distL="0" distR="0" wp14:anchorId="4F5E12D5" wp14:editId="67054A58">
          <wp:extent cx="2621280" cy="1051560"/>
          <wp:effectExtent l="0" t="0" r="7620" b="0"/>
          <wp:docPr id="1" name="Picture 1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848DD" w14:textId="77777777" w:rsidR="00EC2C27" w:rsidRDefault="00686A32" w:rsidP="00EB1E74">
    <w:pPr>
      <w:pStyle w:val="Header"/>
      <w:ind w:left="7200"/>
      <w:jc w:val="right"/>
    </w:pPr>
    <w:r>
      <w:rPr>
        <w:noProof/>
      </w:rPr>
      <w:pict w14:anchorId="5102116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9.75pt;margin-top:8.8pt;width:313.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p2j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" stroked="f">
          <v:textbox>
            <w:txbxContent>
              <w:p w14:paraId="518C6EEE" w14:textId="77777777" w:rsidR="00EC2C27" w:rsidRPr="00E220E4" w:rsidRDefault="00EC2C27" w:rsidP="00EC2C27">
                <w:pPr>
                  <w:spacing w:after="220" w:line="240" w:lineRule="auto"/>
                  <w:rPr>
                    <w:rFonts w:ascii="Frutiger LT Std 55 Roman" w:hAnsi="Frutiger LT Std 55 Roman"/>
                    <w:color w:val="00449E"/>
                    <w:sz w:val="18"/>
                    <w:szCs w:val="18"/>
                  </w:rPr>
                </w:pPr>
                <w:r w:rsidRPr="00E220E4">
                  <w:rPr>
                    <w:color w:val="00449E"/>
                    <w:sz w:val="16"/>
                    <w:szCs w:val="16"/>
                  </w:rPr>
                  <w:br/>
                </w:r>
                <w:r w:rsidRPr="00E220E4">
                  <w:rPr>
                    <w:rFonts w:ascii="Frutiger LT Std 55 Roman" w:hAnsi="Frutiger LT Std 55 Roman"/>
                    <w:color w:val="00449E"/>
                    <w:sz w:val="18"/>
                    <w:szCs w:val="18"/>
                  </w:rPr>
                  <w:t>CEN – European Committee for Standardization</w:t>
                </w:r>
                <w:r w:rsidRPr="00E220E4">
                  <w:rPr>
                    <w:rFonts w:ascii="Frutiger LT Std 55 Roman" w:hAnsi="Frutiger LT Std 55 Roman"/>
                    <w:color w:val="00449E"/>
                    <w:sz w:val="18"/>
                    <w:szCs w:val="18"/>
                  </w:rPr>
                  <w:br/>
                  <w:t>CENELEC – European Committee for Electrotechnical Standardization</w:t>
                </w:r>
              </w:p>
            </w:txbxContent>
          </v:textbox>
        </v:shape>
      </w:pict>
    </w:r>
    <w:r w:rsidR="0001099E">
      <w:rPr>
        <w:noProof/>
        <w:lang w:eastAsia="en-GB"/>
      </w:rPr>
      <w:drawing>
        <wp:anchor distT="0" distB="0" distL="114300" distR="114300" simplePos="0" relativeHeight="251658752" behindDoc="0" locked="0" layoutInCell="1" allowOverlap="0" wp14:anchorId="576334F3" wp14:editId="13F32A84">
          <wp:simplePos x="0" y="0"/>
          <wp:positionH relativeFrom="column">
            <wp:posOffset>4378325</wp:posOffset>
          </wp:positionH>
          <wp:positionV relativeFrom="paragraph">
            <wp:posOffset>-69215</wp:posOffset>
          </wp:positionV>
          <wp:extent cx="2520315" cy="1000760"/>
          <wp:effectExtent l="0" t="0" r="0" b="8890"/>
          <wp:wrapSquare wrapText="bothSides"/>
          <wp:docPr id="8" name="Picture 8" descr="CEN-CENELEC_GraphicDe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N-CENELEC_GraphicDe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0BB"/>
    <w:multiLevelType w:val="hybridMultilevel"/>
    <w:tmpl w:val="724A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C26FF"/>
    <w:multiLevelType w:val="hybridMultilevel"/>
    <w:tmpl w:val="8DDCC27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5D7902"/>
    <w:multiLevelType w:val="hybridMultilevel"/>
    <w:tmpl w:val="3BB4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7B"/>
    <w:rsid w:val="0001099E"/>
    <w:rsid w:val="0007062E"/>
    <w:rsid w:val="000825B6"/>
    <w:rsid w:val="000C4BF6"/>
    <w:rsid w:val="00111BFA"/>
    <w:rsid w:val="00116FBD"/>
    <w:rsid w:val="00141A47"/>
    <w:rsid w:val="001D45B6"/>
    <w:rsid w:val="001E245B"/>
    <w:rsid w:val="0022065B"/>
    <w:rsid w:val="00232BB1"/>
    <w:rsid w:val="002342B7"/>
    <w:rsid w:val="0024509E"/>
    <w:rsid w:val="0025489C"/>
    <w:rsid w:val="002D631E"/>
    <w:rsid w:val="00336BD8"/>
    <w:rsid w:val="00382F4F"/>
    <w:rsid w:val="00385501"/>
    <w:rsid w:val="0039070B"/>
    <w:rsid w:val="003B658E"/>
    <w:rsid w:val="003F2C75"/>
    <w:rsid w:val="00425334"/>
    <w:rsid w:val="004C3AF6"/>
    <w:rsid w:val="004E1302"/>
    <w:rsid w:val="004E3176"/>
    <w:rsid w:val="00514C1D"/>
    <w:rsid w:val="0055793B"/>
    <w:rsid w:val="00571288"/>
    <w:rsid w:val="00576DA2"/>
    <w:rsid w:val="005825A2"/>
    <w:rsid w:val="005A2F0F"/>
    <w:rsid w:val="005A69A6"/>
    <w:rsid w:val="005C5602"/>
    <w:rsid w:val="005F5664"/>
    <w:rsid w:val="00637C32"/>
    <w:rsid w:val="006426ED"/>
    <w:rsid w:val="0067392C"/>
    <w:rsid w:val="00686A32"/>
    <w:rsid w:val="006A4487"/>
    <w:rsid w:val="006C4431"/>
    <w:rsid w:val="00714FB9"/>
    <w:rsid w:val="00763AA0"/>
    <w:rsid w:val="00773F52"/>
    <w:rsid w:val="007C7E0B"/>
    <w:rsid w:val="00857F12"/>
    <w:rsid w:val="00857F7B"/>
    <w:rsid w:val="00865869"/>
    <w:rsid w:val="00883669"/>
    <w:rsid w:val="008927C0"/>
    <w:rsid w:val="008A035D"/>
    <w:rsid w:val="008C5A97"/>
    <w:rsid w:val="008D412B"/>
    <w:rsid w:val="0090732F"/>
    <w:rsid w:val="00944A0F"/>
    <w:rsid w:val="00957298"/>
    <w:rsid w:val="009E00BA"/>
    <w:rsid w:val="00A13FEC"/>
    <w:rsid w:val="00A81FB1"/>
    <w:rsid w:val="00A95D2A"/>
    <w:rsid w:val="00B2408B"/>
    <w:rsid w:val="00B42362"/>
    <w:rsid w:val="00B739BF"/>
    <w:rsid w:val="00B807A8"/>
    <w:rsid w:val="00BB53B4"/>
    <w:rsid w:val="00C034CD"/>
    <w:rsid w:val="00C2049F"/>
    <w:rsid w:val="00C41119"/>
    <w:rsid w:val="00C5698B"/>
    <w:rsid w:val="00C6096B"/>
    <w:rsid w:val="00C727FB"/>
    <w:rsid w:val="00C91524"/>
    <w:rsid w:val="00CA1D66"/>
    <w:rsid w:val="00CD34FB"/>
    <w:rsid w:val="00CE661B"/>
    <w:rsid w:val="00D00597"/>
    <w:rsid w:val="00D05D81"/>
    <w:rsid w:val="00D103A2"/>
    <w:rsid w:val="00D254C5"/>
    <w:rsid w:val="00D448C4"/>
    <w:rsid w:val="00D45892"/>
    <w:rsid w:val="00D46FC5"/>
    <w:rsid w:val="00D922DF"/>
    <w:rsid w:val="00DA28B3"/>
    <w:rsid w:val="00DC1D4E"/>
    <w:rsid w:val="00E13909"/>
    <w:rsid w:val="00E220E4"/>
    <w:rsid w:val="00E35FAB"/>
    <w:rsid w:val="00E50725"/>
    <w:rsid w:val="00E80CB0"/>
    <w:rsid w:val="00EA370A"/>
    <w:rsid w:val="00EB1E74"/>
    <w:rsid w:val="00EC2C27"/>
    <w:rsid w:val="00F13614"/>
    <w:rsid w:val="00F41B8A"/>
    <w:rsid w:val="00F468FB"/>
    <w:rsid w:val="00F601EA"/>
    <w:rsid w:val="00F6415B"/>
    <w:rsid w:val="00F64682"/>
    <w:rsid w:val="00F80EC1"/>
    <w:rsid w:val="00F83E82"/>
    <w:rsid w:val="00FC5268"/>
    <w:rsid w:val="00FD3A47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A4A865"/>
  <w15:docId w15:val="{208CD08D-0234-463F-A429-A7C77EB7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C27"/>
  </w:style>
  <w:style w:type="paragraph" w:styleId="Footer">
    <w:name w:val="footer"/>
    <w:basedOn w:val="Normal"/>
    <w:link w:val="FooterChar"/>
    <w:uiPriority w:val="99"/>
    <w:unhideWhenUsed/>
    <w:rsid w:val="00EC2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C27"/>
  </w:style>
  <w:style w:type="paragraph" w:styleId="BalloonText">
    <w:name w:val="Balloon Text"/>
    <w:basedOn w:val="Normal"/>
    <w:link w:val="BalloonTextChar"/>
    <w:uiPriority w:val="99"/>
    <w:semiHidden/>
    <w:unhideWhenUsed/>
    <w:rsid w:val="00EC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C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302"/>
    <w:rPr>
      <w:color w:val="0000FF"/>
      <w:u w:val="single"/>
    </w:rPr>
  </w:style>
  <w:style w:type="character" w:customStyle="1" w:styleId="BodytexttableauChar">
    <w:name w:val="Body text tableau Char"/>
    <w:basedOn w:val="DefaultParagraphFont"/>
    <w:link w:val="Bodytexttableau"/>
    <w:locked/>
    <w:rsid w:val="00CD34FB"/>
    <w:rPr>
      <w:rFonts w:ascii="Verdana" w:eastAsia="Verdana" w:hAnsi="Verdana" w:cs="Verdana"/>
      <w:color w:val="000000"/>
      <w:sz w:val="22"/>
      <w:lang w:eastAsia="en-US"/>
    </w:rPr>
  </w:style>
  <w:style w:type="paragraph" w:customStyle="1" w:styleId="Bodytexttableau">
    <w:name w:val="Body text tableau"/>
    <w:basedOn w:val="Normal"/>
    <w:next w:val="Normal"/>
    <w:link w:val="BodytexttableauChar"/>
    <w:qFormat/>
    <w:rsid w:val="00CD34FB"/>
    <w:pPr>
      <w:autoSpaceDE w:val="0"/>
      <w:autoSpaceDN w:val="0"/>
      <w:adjustRightInd w:val="0"/>
      <w:spacing w:after="0" w:line="288" w:lineRule="auto"/>
    </w:pPr>
    <w:rPr>
      <w:rFonts w:ascii="Verdana" w:eastAsia="Verdana" w:hAnsi="Verdana" w:cs="Verdana"/>
      <w:color w:val="000000"/>
      <w:szCs w:val="20"/>
    </w:rPr>
  </w:style>
  <w:style w:type="table" w:styleId="TableGrid">
    <w:name w:val="Table Grid"/>
    <w:basedOn w:val="TableNormal"/>
    <w:uiPriority w:val="59"/>
    <w:rsid w:val="0051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36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6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6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6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7392C"/>
    <w:pPr>
      <w:ind w:left="720"/>
      <w:contextualSpacing/>
    </w:pPr>
  </w:style>
  <w:style w:type="character" w:customStyle="1" w:styleId="infoblocktitle1">
    <w:name w:val="infoblocktitle1"/>
    <w:basedOn w:val="DefaultParagraphFont"/>
    <w:rsid w:val="00E80CB0"/>
    <w:rPr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80EC1"/>
    <w:rPr>
      <w:color w:val="808080"/>
    </w:rPr>
  </w:style>
  <w:style w:type="paragraph" w:customStyle="1" w:styleId="ManualHeading1">
    <w:name w:val="Manual Heading 1"/>
    <w:basedOn w:val="Normal"/>
    <w:next w:val="Normal"/>
    <w:rsid w:val="003F2C75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Theme="minorHAnsi" w:hAnsi="Times New Roman"/>
      <w:b/>
      <w:smallCaps/>
      <w:sz w:val="24"/>
    </w:rPr>
  </w:style>
  <w:style w:type="paragraph" w:customStyle="1" w:styleId="Exposdesmotifstitre">
    <w:name w:val="Exposé des motifs titre"/>
    <w:basedOn w:val="Normal"/>
    <w:next w:val="Normal"/>
    <w:rsid w:val="003F2C75"/>
    <w:pPr>
      <w:spacing w:before="120" w:after="120" w:line="240" w:lineRule="auto"/>
      <w:jc w:val="center"/>
    </w:pPr>
    <w:rPr>
      <w:rFonts w:ascii="Times New Roman" w:eastAsiaTheme="minorHAnsi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orm.be\cendfs\Templates\CCMC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f2ecf55-652e-4805-8bf2-945e115400fd">3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E9E575805C44991585EB6C7A2DB21" ma:contentTypeVersion="4" ma:contentTypeDescription="Create a new document." ma:contentTypeScope="" ma:versionID="8a9d9099260e3e2c9499d0d7627e78dc">
  <xsd:schema xmlns:xsd="http://www.w3.org/2001/XMLSchema" xmlns:p="http://schemas.microsoft.com/office/2006/metadata/properties" xmlns:ns2="1f2ecf55-652e-4805-8bf2-945e115400fd" targetNamespace="http://schemas.microsoft.com/office/2006/metadata/properties" ma:root="true" ma:fieldsID="d4c00c3a0ae3ba49b8fc14a2bb371a94" ns2:_="">
    <xsd:import namespace="1f2ecf55-652e-4805-8bf2-945e115400f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2ecf55-652e-4805-8bf2-945e115400fd" elementFormDefault="qualified">
    <xsd:import namespace="http://schemas.microsoft.com/office/2006/documentManagement/types"/>
    <xsd:element name="Category" ma:index="8" nillable="true" ma:displayName="Category" ma:list="{886846f2-c528-4a44-b677-0472c2b384cc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False</openByDefault>
  <xsnScope>http://tstintranet.cencenelec.eu/Templates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06CA-73F5-4E78-971A-4527AAFD3099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f2ecf55-652e-4805-8bf2-945e115400fd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455D85-E623-4D65-80DC-108429EF9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ecf55-652e-4805-8bf2-945e115400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809C47-1A5E-4928-BA45-09F7B230F74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CA1AE29-C94F-4C39-8B4B-7A8C61B83E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3E45B9-97FA-44D3-9BBD-6FD07A1A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CCMC_LETTERHEAD.dotx</Template>
  <TotalTime>248</TotalTime>
  <Pages>6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CCMC LETTERHEAD</vt:lpstr>
    </vt:vector>
  </TitlesOfParts>
  <Company>CEN-CENELEC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CCMC LETTERHEAD</dc:title>
  <dc:creator>Alexandre Beltrao</dc:creator>
  <cp:lastModifiedBy>Nuno Pargana</cp:lastModifiedBy>
  <cp:revision>11</cp:revision>
  <cp:lastPrinted>2012-08-02T12:56:00Z</cp:lastPrinted>
  <dcterms:created xsi:type="dcterms:W3CDTF">2016-01-29T10:27:00Z</dcterms:created>
  <dcterms:modified xsi:type="dcterms:W3CDTF">2018-10-19T09:34:00Z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0x0101006C3E9E575805C44991585EB6C7A2DB21</vt:lpwstr>
  </property>
</Properties>
</file>